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burwood-profile"/>
    <w:p>
      <w:pPr>
        <w:pStyle w:val="Heading1"/>
      </w:pPr>
      <w:r>
        <w:t xml:space="preserve">Burwood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40,747          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Burwood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23,255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Burwood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$41,051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$2,772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22,280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3,142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2,144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1,825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5,311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20,498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2024-11-14T23:27:51Z</dcterms:created>
  <dcterms:modified xsi:type="dcterms:W3CDTF">2024-11-14T23:27:51Z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